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2020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  <w:t>年柳州市公开选聘村级党组织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  <w:t>专职组织员报名登记表</w:t>
      </w:r>
    </w:p>
    <w:bookmarkEnd w:id="0"/>
    <w:tbl>
      <w:tblPr>
        <w:tblStyle w:val="6"/>
        <w:tblpPr w:leftFromText="180" w:rightFromText="180" w:vertAnchor="text" w:horzAnchor="page" w:tblpX="1262" w:tblpY="224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97"/>
        <w:gridCol w:w="1031"/>
        <w:gridCol w:w="980"/>
        <w:gridCol w:w="6"/>
        <w:gridCol w:w="400"/>
        <w:gridCol w:w="586"/>
        <w:gridCol w:w="870"/>
        <w:gridCol w:w="432"/>
        <w:gridCol w:w="541"/>
        <w:gridCol w:w="790"/>
        <w:gridCol w:w="139"/>
        <w:gridCol w:w="305"/>
        <w:gridCol w:w="9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（小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3173" w:type="dxa"/>
            <w:gridSpan w:val="7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400" w:type="dxa"/>
            <w:gridSpan w:val="6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456" w:type="dxa"/>
            <w:gridSpan w:val="5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现居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住地</w:t>
            </w:r>
          </w:p>
        </w:tc>
        <w:tc>
          <w:tcPr>
            <w:tcW w:w="8699" w:type="dxa"/>
            <w:gridSpan w:val="14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乡镇和村</w:t>
            </w:r>
          </w:p>
        </w:tc>
        <w:tc>
          <w:tcPr>
            <w:tcW w:w="5243" w:type="dxa"/>
            <w:gridSpan w:val="9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（每人只能报考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个村，多报无效）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699" w:type="dxa"/>
            <w:gridSpan w:val="14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—20XX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日在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XXX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学校读书（从初中写起）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—20XX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日在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XXX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工作（工作岗位或职务）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日至今在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XXX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工作（工作岗位或职务）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0" w:type="dxa"/>
            <w:vMerge w:val="continue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0" w:type="dxa"/>
            <w:vMerge w:val="continue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0" w:type="dxa"/>
            <w:vMerge w:val="continue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0" w:type="dxa"/>
            <w:vMerge w:val="continue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90" w:type="dxa"/>
            <w:vMerge w:val="continue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90" w:type="dxa"/>
            <w:vMerge w:val="continue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9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（以上填写父母、配偶、子女信息）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现在或最近的工作学习单位（必填）</w:t>
            </w:r>
          </w:p>
        </w:tc>
        <w:tc>
          <w:tcPr>
            <w:tcW w:w="4305" w:type="dxa"/>
            <w:gridSpan w:val="7"/>
            <w:vMerge w:val="restart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87" w:type="dxa"/>
            <w:gridSpan w:val="2"/>
            <w:vMerge w:val="continue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305" w:type="dxa"/>
            <w:gridSpan w:val="7"/>
            <w:vMerge w:val="continue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证明人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90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8699" w:type="dxa"/>
            <w:gridSpan w:val="14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本人自愿参加柳州市村级党组织专职组织员选聘工作，并保证以上填写信息的真实性。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姓名（签名）：</w:t>
            </w:r>
          </w:p>
          <w:p>
            <w:pPr>
              <w:spacing w:line="300" w:lineRule="exact"/>
              <w:ind w:left="5147" w:leftChars="2451" w:firstLine="1120" w:firstLineChars="4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left="5147" w:leftChars="2451" w:firstLine="1120" w:firstLineChars="4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备注：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报考乡镇和村填写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  <w:u w:val="single"/>
        </w:rPr>
        <w:t>XX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4"/>
          <w:szCs w:val="24"/>
          <w:u w:val="single"/>
        </w:rPr>
        <w:t>县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  <w:u w:val="single"/>
        </w:rPr>
        <w:t>XX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4"/>
          <w:szCs w:val="24"/>
          <w:u w:val="single"/>
        </w:rPr>
        <w:t>镇（街道）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  <w:u w:val="single"/>
        </w:rPr>
        <w:t>XX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4"/>
          <w:szCs w:val="24"/>
          <w:u w:val="single"/>
        </w:rPr>
        <w:t>村（社区）党组织专职组织员</w:t>
      </w:r>
    </w:p>
    <w:p>
      <w:pPr>
        <w:adjustRightInd w:val="0"/>
        <w:snapToGrid w:val="0"/>
        <w:spacing w:line="300" w:lineRule="exact"/>
        <w:ind w:left="840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2.</w:t>
      </w:r>
      <w:r>
        <w:fldChar w:fldCharType="begin"/>
      </w:r>
      <w:r>
        <w:instrText xml:space="preserve"> HYPERLINK "mailto:填写完成后，请发送本表至沙塘镇编外人员管理办公室电子邮箱（shatang2017@163.com）" </w:instrText>
      </w:r>
      <w:r>
        <w:fldChar w:fldCharType="separate"/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填写完成后，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fldChar w:fldCharType="end"/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报名表文档名称统一命名为：</w:t>
      </w:r>
      <w:r>
        <w:rPr>
          <w:rStyle w:val="9"/>
          <w:rFonts w:ascii="Times New Roman" w:hAnsi="Times New Roman" w:eastAsia="仿宋_GB2312" w:cs="Times New Roman"/>
          <w:b/>
          <w:bCs/>
          <w:color w:val="000000"/>
          <w:sz w:val="24"/>
          <w:szCs w:val="24"/>
        </w:rPr>
        <w:t>XXX</w:t>
      </w:r>
      <w:r>
        <w:rPr>
          <w:rStyle w:val="9"/>
          <w:rFonts w:hint="eastAsia" w:ascii="Times New Roman" w:hAnsi="Times New Roman" w:eastAsia="仿宋_GB2312" w:cs="仿宋_GB2312"/>
          <w:b/>
          <w:bCs/>
          <w:color w:val="000000"/>
          <w:sz w:val="24"/>
          <w:szCs w:val="24"/>
        </w:rPr>
        <w:t>报名表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00" w:lineRule="exact"/>
        <w:ind w:left="870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2098" w:right="1417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14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5E"/>
    <w:rsid w:val="00013462"/>
    <w:rsid w:val="00050346"/>
    <w:rsid w:val="00053660"/>
    <w:rsid w:val="000B42C3"/>
    <w:rsid w:val="00105D2B"/>
    <w:rsid w:val="001344DC"/>
    <w:rsid w:val="0027599B"/>
    <w:rsid w:val="002D4C82"/>
    <w:rsid w:val="002D6617"/>
    <w:rsid w:val="002F118E"/>
    <w:rsid w:val="00332A64"/>
    <w:rsid w:val="003429B0"/>
    <w:rsid w:val="00343B49"/>
    <w:rsid w:val="00353E24"/>
    <w:rsid w:val="003F572E"/>
    <w:rsid w:val="00407C0A"/>
    <w:rsid w:val="004B147A"/>
    <w:rsid w:val="004C0B73"/>
    <w:rsid w:val="004D121B"/>
    <w:rsid w:val="0057062A"/>
    <w:rsid w:val="0057675E"/>
    <w:rsid w:val="0057726E"/>
    <w:rsid w:val="005941D9"/>
    <w:rsid w:val="005F6B79"/>
    <w:rsid w:val="006076E3"/>
    <w:rsid w:val="00624821"/>
    <w:rsid w:val="00640235"/>
    <w:rsid w:val="00650422"/>
    <w:rsid w:val="006D0118"/>
    <w:rsid w:val="00727F4A"/>
    <w:rsid w:val="00781F62"/>
    <w:rsid w:val="007857CE"/>
    <w:rsid w:val="007C7051"/>
    <w:rsid w:val="007F54F8"/>
    <w:rsid w:val="00825975"/>
    <w:rsid w:val="00845C9D"/>
    <w:rsid w:val="00877C36"/>
    <w:rsid w:val="009051A5"/>
    <w:rsid w:val="009B636D"/>
    <w:rsid w:val="00A17A6F"/>
    <w:rsid w:val="00A313C6"/>
    <w:rsid w:val="00A72E96"/>
    <w:rsid w:val="00AA4307"/>
    <w:rsid w:val="00AE7429"/>
    <w:rsid w:val="00BD2D38"/>
    <w:rsid w:val="00D83556"/>
    <w:rsid w:val="00DF62DC"/>
    <w:rsid w:val="00E23027"/>
    <w:rsid w:val="00E54E1D"/>
    <w:rsid w:val="00FE1C5E"/>
    <w:rsid w:val="12895C74"/>
    <w:rsid w:val="1E9A7DCC"/>
    <w:rsid w:val="249B68A3"/>
    <w:rsid w:val="293926FF"/>
    <w:rsid w:val="38484F12"/>
    <w:rsid w:val="47CC59BF"/>
    <w:rsid w:val="58896C1F"/>
    <w:rsid w:val="63E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uiPriority w:val="99"/>
    <w:rPr>
      <w:color w:val="0000FF"/>
      <w:u w:val="single"/>
    </w:rPr>
  </w:style>
  <w:style w:type="character" w:customStyle="1" w:styleId="10">
    <w:name w:val="Balloon Text Char"/>
    <w:basedOn w:val="7"/>
    <w:link w:val="2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Footer Char"/>
    <w:basedOn w:val="7"/>
    <w:link w:val="3"/>
    <w:semiHidden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4"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14</Pages>
  <Words>750</Words>
  <Characters>4277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2020-05-07T01:08:00Z</dcterms:created>
  <dc:creator>A</dc:creator>
  <cp:lastModifiedBy>じ☆vの瑩</cp:lastModifiedBy>
  <cp:lastPrinted>2020-04-28T08:20:00Z</cp:lastPrinted>
  <dcterms:modified xsi:type="dcterms:W3CDTF">2020-05-07T01:49:01Z</dcterms:modified>
  <dc:title>2020年柳州市公开选聘村级党组织专职组织员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